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4918"/>
      </w:tblGrid>
      <w:tr w14:paraId="5B0C7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8309A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  <w:t>甘肃省肿瘤医院投标企业报名表</w:t>
            </w:r>
          </w:p>
        </w:tc>
      </w:tr>
      <w:tr w14:paraId="647BD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407D9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投标项目名称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（具体投标项目）：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           </w:t>
            </w:r>
          </w:p>
        </w:tc>
      </w:tr>
      <w:tr w14:paraId="7CA3E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588CB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评审日期：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14:paraId="09342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ABC74EB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D543536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0683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65B0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投标企业：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4BA92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7FEDD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40FC6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投标产品厂家信息：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FD19C">
            <w:pPr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000AE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9F9D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投标企业联系人：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B096A">
            <w:pPr>
              <w:jc w:val="left"/>
              <w:rPr>
                <w:rFonts w:ascii="宋体" w:cs="宋体"/>
                <w:color w:val="000000"/>
                <w:sz w:val="36"/>
                <w:szCs w:val="36"/>
              </w:rPr>
            </w:pPr>
          </w:p>
        </w:tc>
      </w:tr>
      <w:tr w14:paraId="5FE0E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71D6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C9392">
            <w:pPr>
              <w:jc w:val="left"/>
              <w:rPr>
                <w:rFonts w:ascii="宋体" w:cs="宋体"/>
                <w:color w:val="000000"/>
                <w:sz w:val="36"/>
                <w:szCs w:val="36"/>
              </w:rPr>
            </w:pPr>
          </w:p>
        </w:tc>
      </w:tr>
      <w:tr w14:paraId="6CFD1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2A2C2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联系邮箱：</w:t>
            </w: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F4975">
            <w:pPr>
              <w:jc w:val="left"/>
              <w:rPr>
                <w:rFonts w:ascii="宋体" w:cs="宋体"/>
                <w:color w:val="000000"/>
                <w:sz w:val="36"/>
                <w:szCs w:val="36"/>
              </w:rPr>
            </w:pPr>
          </w:p>
        </w:tc>
      </w:tr>
      <w:tr w14:paraId="6F113B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6ECB78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869C5D">
            <w:pPr>
              <w:jc w:val="left"/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8FF2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53547D10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2942D1D9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3A3AC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82B23F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AE030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6F477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ECB92C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A1DCFF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 w14:paraId="71E75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4986A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2B25BA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14:paraId="27914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039D46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DB9D4">
            <w:pPr>
              <w:widowControl/>
              <w:jc w:val="right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14:paraId="61A5B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C4E8A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6399E">
            <w:pPr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 w14:paraId="3B5D9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4E46A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B183F4"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</w:tbl>
    <w:p w14:paraId="06DC641A"/>
    <w:p w14:paraId="4659884F"/>
    <w:p w14:paraId="14AD8539"/>
    <w:p w14:paraId="2587DFB0"/>
    <w:p w14:paraId="10CCBEFC"/>
    <w:p w14:paraId="6572D9BC"/>
    <w:p w14:paraId="20AA7B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2E30"/>
    <w:rsid w:val="000056E5"/>
    <w:rsid w:val="00010B65"/>
    <w:rsid w:val="0002053D"/>
    <w:rsid w:val="00030AB8"/>
    <w:rsid w:val="00033AEB"/>
    <w:rsid w:val="00056F13"/>
    <w:rsid w:val="000618AA"/>
    <w:rsid w:val="00062A90"/>
    <w:rsid w:val="00067B3B"/>
    <w:rsid w:val="00067F7A"/>
    <w:rsid w:val="00075F5E"/>
    <w:rsid w:val="00076F47"/>
    <w:rsid w:val="00092126"/>
    <w:rsid w:val="00094D56"/>
    <w:rsid w:val="000A2294"/>
    <w:rsid w:val="000B3247"/>
    <w:rsid w:val="000C31B7"/>
    <w:rsid w:val="000C5B2B"/>
    <w:rsid w:val="000E1D92"/>
    <w:rsid w:val="000F016B"/>
    <w:rsid w:val="000F0691"/>
    <w:rsid w:val="000F38B4"/>
    <w:rsid w:val="000F4954"/>
    <w:rsid w:val="00125A1F"/>
    <w:rsid w:val="001263CD"/>
    <w:rsid w:val="0014545B"/>
    <w:rsid w:val="0015078E"/>
    <w:rsid w:val="00154251"/>
    <w:rsid w:val="00172A8C"/>
    <w:rsid w:val="00182571"/>
    <w:rsid w:val="001902ED"/>
    <w:rsid w:val="00192272"/>
    <w:rsid w:val="001A4E8E"/>
    <w:rsid w:val="001A4EF7"/>
    <w:rsid w:val="001B736C"/>
    <w:rsid w:val="001B7D76"/>
    <w:rsid w:val="001C6EB5"/>
    <w:rsid w:val="001D190E"/>
    <w:rsid w:val="001D4EB5"/>
    <w:rsid w:val="001D51C2"/>
    <w:rsid w:val="001E1E23"/>
    <w:rsid w:val="001F3FC1"/>
    <w:rsid w:val="001F6667"/>
    <w:rsid w:val="00201B63"/>
    <w:rsid w:val="0021249F"/>
    <w:rsid w:val="00216DC7"/>
    <w:rsid w:val="002236FC"/>
    <w:rsid w:val="00257FBA"/>
    <w:rsid w:val="00273567"/>
    <w:rsid w:val="00277E69"/>
    <w:rsid w:val="002869B9"/>
    <w:rsid w:val="00287559"/>
    <w:rsid w:val="00287F8E"/>
    <w:rsid w:val="0029075C"/>
    <w:rsid w:val="002959E0"/>
    <w:rsid w:val="00297AD8"/>
    <w:rsid w:val="002A065B"/>
    <w:rsid w:val="002A4171"/>
    <w:rsid w:val="002A4C30"/>
    <w:rsid w:val="002C3C58"/>
    <w:rsid w:val="002E0D66"/>
    <w:rsid w:val="002E4065"/>
    <w:rsid w:val="002E451F"/>
    <w:rsid w:val="002E62A7"/>
    <w:rsid w:val="002F31EA"/>
    <w:rsid w:val="002F32EC"/>
    <w:rsid w:val="00300D40"/>
    <w:rsid w:val="00302D06"/>
    <w:rsid w:val="00311231"/>
    <w:rsid w:val="00312192"/>
    <w:rsid w:val="00315818"/>
    <w:rsid w:val="003217C6"/>
    <w:rsid w:val="003363F2"/>
    <w:rsid w:val="0036709F"/>
    <w:rsid w:val="0036734F"/>
    <w:rsid w:val="0037094B"/>
    <w:rsid w:val="0038586D"/>
    <w:rsid w:val="00390233"/>
    <w:rsid w:val="003A4A7A"/>
    <w:rsid w:val="003A5985"/>
    <w:rsid w:val="003A6EBC"/>
    <w:rsid w:val="003B4C37"/>
    <w:rsid w:val="003C5C55"/>
    <w:rsid w:val="003C6093"/>
    <w:rsid w:val="003E0B50"/>
    <w:rsid w:val="003E1518"/>
    <w:rsid w:val="003E39B0"/>
    <w:rsid w:val="003F1FA6"/>
    <w:rsid w:val="003F24D0"/>
    <w:rsid w:val="00405E05"/>
    <w:rsid w:val="00421EEF"/>
    <w:rsid w:val="004339E1"/>
    <w:rsid w:val="00437973"/>
    <w:rsid w:val="004459FA"/>
    <w:rsid w:val="0045397A"/>
    <w:rsid w:val="00455A11"/>
    <w:rsid w:val="00460359"/>
    <w:rsid w:val="00463411"/>
    <w:rsid w:val="004707CA"/>
    <w:rsid w:val="00471C23"/>
    <w:rsid w:val="00475F04"/>
    <w:rsid w:val="00482DF6"/>
    <w:rsid w:val="004848D5"/>
    <w:rsid w:val="004910FC"/>
    <w:rsid w:val="00491B9C"/>
    <w:rsid w:val="004A5FF5"/>
    <w:rsid w:val="004B638B"/>
    <w:rsid w:val="004B7460"/>
    <w:rsid w:val="004D14D7"/>
    <w:rsid w:val="004D280C"/>
    <w:rsid w:val="004E06AA"/>
    <w:rsid w:val="004E2370"/>
    <w:rsid w:val="004E3720"/>
    <w:rsid w:val="004E3B5B"/>
    <w:rsid w:val="00510E7B"/>
    <w:rsid w:val="00512734"/>
    <w:rsid w:val="00512DD7"/>
    <w:rsid w:val="005200D7"/>
    <w:rsid w:val="00534054"/>
    <w:rsid w:val="005570FB"/>
    <w:rsid w:val="005706D5"/>
    <w:rsid w:val="005715A6"/>
    <w:rsid w:val="00574E0D"/>
    <w:rsid w:val="00580440"/>
    <w:rsid w:val="0058046A"/>
    <w:rsid w:val="005B21EF"/>
    <w:rsid w:val="005B4476"/>
    <w:rsid w:val="005B53CF"/>
    <w:rsid w:val="005C4939"/>
    <w:rsid w:val="005C50D6"/>
    <w:rsid w:val="005D1B47"/>
    <w:rsid w:val="005D7333"/>
    <w:rsid w:val="005E1C78"/>
    <w:rsid w:val="005E50BC"/>
    <w:rsid w:val="005F4016"/>
    <w:rsid w:val="005F7440"/>
    <w:rsid w:val="00607BF8"/>
    <w:rsid w:val="0061776C"/>
    <w:rsid w:val="00623265"/>
    <w:rsid w:val="00632AEA"/>
    <w:rsid w:val="00633048"/>
    <w:rsid w:val="00653B41"/>
    <w:rsid w:val="00666DE4"/>
    <w:rsid w:val="006673D9"/>
    <w:rsid w:val="0067162F"/>
    <w:rsid w:val="0067405D"/>
    <w:rsid w:val="006761D9"/>
    <w:rsid w:val="00676AA4"/>
    <w:rsid w:val="00684315"/>
    <w:rsid w:val="006949BC"/>
    <w:rsid w:val="006A0702"/>
    <w:rsid w:val="006A1BE3"/>
    <w:rsid w:val="006A28F1"/>
    <w:rsid w:val="006A650B"/>
    <w:rsid w:val="006B617E"/>
    <w:rsid w:val="006C5FDB"/>
    <w:rsid w:val="006F2AE9"/>
    <w:rsid w:val="006F5722"/>
    <w:rsid w:val="007042D6"/>
    <w:rsid w:val="00706D0A"/>
    <w:rsid w:val="00723C8F"/>
    <w:rsid w:val="00734CCD"/>
    <w:rsid w:val="00785079"/>
    <w:rsid w:val="007A3387"/>
    <w:rsid w:val="007A4FCB"/>
    <w:rsid w:val="007A69A2"/>
    <w:rsid w:val="007A7C25"/>
    <w:rsid w:val="007B7B6F"/>
    <w:rsid w:val="007C0DE6"/>
    <w:rsid w:val="007D49CA"/>
    <w:rsid w:val="007E65D9"/>
    <w:rsid w:val="007F04A5"/>
    <w:rsid w:val="0080047E"/>
    <w:rsid w:val="00801EC6"/>
    <w:rsid w:val="0080518C"/>
    <w:rsid w:val="00823BDC"/>
    <w:rsid w:val="008329BA"/>
    <w:rsid w:val="0085049C"/>
    <w:rsid w:val="00852B90"/>
    <w:rsid w:val="008750D9"/>
    <w:rsid w:val="008760BA"/>
    <w:rsid w:val="00881262"/>
    <w:rsid w:val="008912C1"/>
    <w:rsid w:val="008A59F1"/>
    <w:rsid w:val="008A7025"/>
    <w:rsid w:val="008B2FBC"/>
    <w:rsid w:val="008D53F4"/>
    <w:rsid w:val="008D7EB4"/>
    <w:rsid w:val="008E5FEA"/>
    <w:rsid w:val="008E72CD"/>
    <w:rsid w:val="008F0B50"/>
    <w:rsid w:val="00903013"/>
    <w:rsid w:val="00925E55"/>
    <w:rsid w:val="00952676"/>
    <w:rsid w:val="009638FC"/>
    <w:rsid w:val="009661B2"/>
    <w:rsid w:val="009717D9"/>
    <w:rsid w:val="009A49BE"/>
    <w:rsid w:val="009C33EA"/>
    <w:rsid w:val="009C3685"/>
    <w:rsid w:val="009E6900"/>
    <w:rsid w:val="009F3C39"/>
    <w:rsid w:val="00A1351A"/>
    <w:rsid w:val="00A1539E"/>
    <w:rsid w:val="00A1585F"/>
    <w:rsid w:val="00A207E2"/>
    <w:rsid w:val="00A4129E"/>
    <w:rsid w:val="00A41E20"/>
    <w:rsid w:val="00A42388"/>
    <w:rsid w:val="00A4401A"/>
    <w:rsid w:val="00A509DD"/>
    <w:rsid w:val="00A57B55"/>
    <w:rsid w:val="00A6282D"/>
    <w:rsid w:val="00A773E3"/>
    <w:rsid w:val="00A77F0A"/>
    <w:rsid w:val="00A8608E"/>
    <w:rsid w:val="00A8770C"/>
    <w:rsid w:val="00A87E7A"/>
    <w:rsid w:val="00A94792"/>
    <w:rsid w:val="00AA1890"/>
    <w:rsid w:val="00AB2A9B"/>
    <w:rsid w:val="00AC1351"/>
    <w:rsid w:val="00AC1604"/>
    <w:rsid w:val="00AD4170"/>
    <w:rsid w:val="00AF7D2F"/>
    <w:rsid w:val="00B040E4"/>
    <w:rsid w:val="00B045A2"/>
    <w:rsid w:val="00B23B72"/>
    <w:rsid w:val="00B2666F"/>
    <w:rsid w:val="00B36274"/>
    <w:rsid w:val="00B37DED"/>
    <w:rsid w:val="00B451D8"/>
    <w:rsid w:val="00B53F4A"/>
    <w:rsid w:val="00B639C2"/>
    <w:rsid w:val="00B70E80"/>
    <w:rsid w:val="00B73920"/>
    <w:rsid w:val="00B73EE7"/>
    <w:rsid w:val="00B81F47"/>
    <w:rsid w:val="00B8541F"/>
    <w:rsid w:val="00B9796E"/>
    <w:rsid w:val="00B97F1B"/>
    <w:rsid w:val="00BA0FC9"/>
    <w:rsid w:val="00BA5519"/>
    <w:rsid w:val="00BC210F"/>
    <w:rsid w:val="00BE0807"/>
    <w:rsid w:val="00BE3C61"/>
    <w:rsid w:val="00BE48A8"/>
    <w:rsid w:val="00BF314A"/>
    <w:rsid w:val="00BF58C8"/>
    <w:rsid w:val="00C01D04"/>
    <w:rsid w:val="00C03B50"/>
    <w:rsid w:val="00C16239"/>
    <w:rsid w:val="00C258D4"/>
    <w:rsid w:val="00C30594"/>
    <w:rsid w:val="00C32554"/>
    <w:rsid w:val="00C42279"/>
    <w:rsid w:val="00C43A16"/>
    <w:rsid w:val="00C44033"/>
    <w:rsid w:val="00C638C0"/>
    <w:rsid w:val="00C70BEB"/>
    <w:rsid w:val="00CA32DF"/>
    <w:rsid w:val="00CA6359"/>
    <w:rsid w:val="00CA7401"/>
    <w:rsid w:val="00CB4F13"/>
    <w:rsid w:val="00CC6749"/>
    <w:rsid w:val="00CC733E"/>
    <w:rsid w:val="00CD4C0A"/>
    <w:rsid w:val="00CD53A6"/>
    <w:rsid w:val="00CE1A94"/>
    <w:rsid w:val="00CE4EC6"/>
    <w:rsid w:val="00CF42E5"/>
    <w:rsid w:val="00D0578F"/>
    <w:rsid w:val="00D10875"/>
    <w:rsid w:val="00D11EB5"/>
    <w:rsid w:val="00D149CA"/>
    <w:rsid w:val="00D1615F"/>
    <w:rsid w:val="00D178C0"/>
    <w:rsid w:val="00D32210"/>
    <w:rsid w:val="00D33E34"/>
    <w:rsid w:val="00D344CB"/>
    <w:rsid w:val="00D34520"/>
    <w:rsid w:val="00D3733B"/>
    <w:rsid w:val="00D429F5"/>
    <w:rsid w:val="00D51344"/>
    <w:rsid w:val="00D63DFC"/>
    <w:rsid w:val="00D70BF6"/>
    <w:rsid w:val="00D83FDF"/>
    <w:rsid w:val="00D93228"/>
    <w:rsid w:val="00DA562A"/>
    <w:rsid w:val="00DC1C2B"/>
    <w:rsid w:val="00DC5F40"/>
    <w:rsid w:val="00DE0626"/>
    <w:rsid w:val="00DE490C"/>
    <w:rsid w:val="00DF52EE"/>
    <w:rsid w:val="00E067FB"/>
    <w:rsid w:val="00E126F7"/>
    <w:rsid w:val="00E14181"/>
    <w:rsid w:val="00E23C31"/>
    <w:rsid w:val="00E33540"/>
    <w:rsid w:val="00E40E80"/>
    <w:rsid w:val="00E47201"/>
    <w:rsid w:val="00E50885"/>
    <w:rsid w:val="00E63042"/>
    <w:rsid w:val="00E6446E"/>
    <w:rsid w:val="00E7477E"/>
    <w:rsid w:val="00E77EC5"/>
    <w:rsid w:val="00E87ECF"/>
    <w:rsid w:val="00EB325C"/>
    <w:rsid w:val="00EB6F43"/>
    <w:rsid w:val="00EB7C34"/>
    <w:rsid w:val="00EF5E26"/>
    <w:rsid w:val="00F075BE"/>
    <w:rsid w:val="00F110CD"/>
    <w:rsid w:val="00F15E23"/>
    <w:rsid w:val="00F2561B"/>
    <w:rsid w:val="00F317FB"/>
    <w:rsid w:val="00F3562A"/>
    <w:rsid w:val="00F3776B"/>
    <w:rsid w:val="00F42963"/>
    <w:rsid w:val="00F45A4E"/>
    <w:rsid w:val="00F8551F"/>
    <w:rsid w:val="00F85934"/>
    <w:rsid w:val="00F87063"/>
    <w:rsid w:val="00F91062"/>
    <w:rsid w:val="00F95FAE"/>
    <w:rsid w:val="00FA4EC1"/>
    <w:rsid w:val="00FA6B3C"/>
    <w:rsid w:val="00FC301F"/>
    <w:rsid w:val="00FC6F63"/>
    <w:rsid w:val="00FD450D"/>
    <w:rsid w:val="00FD682F"/>
    <w:rsid w:val="00FE0A24"/>
    <w:rsid w:val="00FE73C9"/>
    <w:rsid w:val="00FF2DE1"/>
    <w:rsid w:val="00FF66C3"/>
    <w:rsid w:val="03853119"/>
    <w:rsid w:val="03A702C4"/>
    <w:rsid w:val="05314154"/>
    <w:rsid w:val="05872BC3"/>
    <w:rsid w:val="05F63F8A"/>
    <w:rsid w:val="0BA80AA0"/>
    <w:rsid w:val="0C9716A7"/>
    <w:rsid w:val="15505C6C"/>
    <w:rsid w:val="16056460"/>
    <w:rsid w:val="16D628B6"/>
    <w:rsid w:val="21F64E4F"/>
    <w:rsid w:val="23917FCE"/>
    <w:rsid w:val="241944D6"/>
    <w:rsid w:val="275E616B"/>
    <w:rsid w:val="299A091B"/>
    <w:rsid w:val="2AFC56FB"/>
    <w:rsid w:val="2B404AD4"/>
    <w:rsid w:val="2B4623A3"/>
    <w:rsid w:val="2B7245D8"/>
    <w:rsid w:val="2C3D2532"/>
    <w:rsid w:val="2E5808FF"/>
    <w:rsid w:val="2ED033DF"/>
    <w:rsid w:val="313E353A"/>
    <w:rsid w:val="32B63CD6"/>
    <w:rsid w:val="3C3F5B9E"/>
    <w:rsid w:val="3E885D09"/>
    <w:rsid w:val="40177D4C"/>
    <w:rsid w:val="404B7D95"/>
    <w:rsid w:val="42985E66"/>
    <w:rsid w:val="4500096C"/>
    <w:rsid w:val="45CD026B"/>
    <w:rsid w:val="45D003E8"/>
    <w:rsid w:val="529901B4"/>
    <w:rsid w:val="54811360"/>
    <w:rsid w:val="54D66A0D"/>
    <w:rsid w:val="56B53CD0"/>
    <w:rsid w:val="56EA4251"/>
    <w:rsid w:val="59B00A2B"/>
    <w:rsid w:val="5AB03B69"/>
    <w:rsid w:val="5B4F2F57"/>
    <w:rsid w:val="5C7D137D"/>
    <w:rsid w:val="5D2C63A0"/>
    <w:rsid w:val="5D962C00"/>
    <w:rsid w:val="5FAE527A"/>
    <w:rsid w:val="6196077A"/>
    <w:rsid w:val="62C07817"/>
    <w:rsid w:val="63BC4401"/>
    <w:rsid w:val="657B5943"/>
    <w:rsid w:val="6763561D"/>
    <w:rsid w:val="68E4037F"/>
    <w:rsid w:val="69516A39"/>
    <w:rsid w:val="6A7B53D3"/>
    <w:rsid w:val="6A9D6DBB"/>
    <w:rsid w:val="6AF321D5"/>
    <w:rsid w:val="6C86662F"/>
    <w:rsid w:val="6CAF01F2"/>
    <w:rsid w:val="6E17006E"/>
    <w:rsid w:val="70325921"/>
    <w:rsid w:val="70C12E30"/>
    <w:rsid w:val="721850E0"/>
    <w:rsid w:val="72372A05"/>
    <w:rsid w:val="755E5B48"/>
    <w:rsid w:val="76D229C8"/>
    <w:rsid w:val="77CD3D24"/>
    <w:rsid w:val="785D3449"/>
    <w:rsid w:val="7AD62D4B"/>
    <w:rsid w:val="7B2A0B1C"/>
    <w:rsid w:val="7DD44A21"/>
    <w:rsid w:val="7E0003D2"/>
    <w:rsid w:val="7EE112D6"/>
    <w:rsid w:val="7F6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638</Words>
  <Characters>715</Characters>
  <Lines>0</Lines>
  <Paragraphs>0</Paragraphs>
  <TotalTime>239</TotalTime>
  <ScaleCrop>false</ScaleCrop>
  <LinksUpToDate>false</LinksUpToDate>
  <CharactersWithSpaces>800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2025-02-18T06:40:00Z</dcterms:created>
  <dc:creator>清风</dc:creator>
  <cp:lastModifiedBy>段云曦</cp:lastModifiedBy>
  <cp:lastPrinted>2023-01-10T01:28:00Z</cp:lastPrinted>
  <dcterms:modified xsi:type="dcterms:W3CDTF">2025-04-21T09:31:33Z</dcterms:modified>
  <dc:title>甘肃省肿瘤医院院内采购项目的公告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67EA0208BDD24515B9D4CD987C8A05CF_13</vt:lpwstr>
  </property>
  <property fmtid="{D5CDD505-2E9C-101B-9397-08002B2CF9AE}" pid="4" name="KSOTemplateDocerSaveRecord">
    <vt:lpwstr>eyJoZGlkIjoiNWRlM2JhMzMwZDcwMTVmZDYyMDcyNjZhZTgyMTBiNGUiLCJ1c2VySWQiOiIzMDgyMDc5MjIifQ==</vt:lpwstr>
  </property>
</Properties>
</file>